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79C" w:rsidRDefault="005E78AD" w:rsidP="00197B9E">
      <w:pPr>
        <w:ind w:right="-574"/>
        <w:jc w:val="center"/>
      </w:pPr>
      <w:r w:rsidRPr="001211F1">
        <w:rPr>
          <w:noProof/>
          <w:sz w:val="32"/>
        </w:rPr>
        <w:drawing>
          <wp:inline distT="0" distB="0" distL="0" distR="0" wp14:anchorId="3BC4DCB4" wp14:editId="0A53B3D8">
            <wp:extent cx="3615689" cy="1456807"/>
            <wp:effectExtent l="0" t="0" r="4445" b="3810"/>
            <wp:docPr id="8" name="Picture 7" descr="A close up of a sign&#13;&#10;&#13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83574FC-3B06-814C-BB40-2286C293E9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 up of a sign&#13;&#10;&#13;&#10;Description automatically generated">
                      <a:extLst>
                        <a:ext uri="{FF2B5EF4-FFF2-40B4-BE49-F238E27FC236}">
                          <a16:creationId xmlns:a16="http://schemas.microsoft.com/office/drawing/2014/main" id="{783574FC-3B06-814C-BB40-2286C293E9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5689" cy="145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AA" w:rsidRDefault="00BA63AA" w:rsidP="0011379C">
      <w:pPr>
        <w:ind w:right="-574"/>
        <w:jc w:val="both"/>
      </w:pPr>
    </w:p>
    <w:p w:rsidR="00BA63AA" w:rsidRDefault="00F627FC" w:rsidP="00BA63AA">
      <w:pPr>
        <w:ind w:right="-574"/>
        <w:jc w:val="center"/>
        <w:rPr>
          <w:b/>
        </w:rPr>
      </w:pPr>
      <w:r>
        <w:rPr>
          <w:b/>
        </w:rPr>
        <w:t>AUDIO/</w:t>
      </w:r>
      <w:bookmarkStart w:id="0" w:name="_GoBack"/>
      <w:bookmarkEnd w:id="0"/>
      <w:r w:rsidR="00BA63AA" w:rsidRPr="00BA63AA">
        <w:rPr>
          <w:b/>
        </w:rPr>
        <w:t>VIDEO</w:t>
      </w:r>
      <w:r w:rsidR="00BA63AA">
        <w:rPr>
          <w:b/>
        </w:rPr>
        <w:t xml:space="preserve"> </w:t>
      </w:r>
      <w:r w:rsidR="00BA63AA" w:rsidRPr="00BA63AA">
        <w:rPr>
          <w:b/>
        </w:rPr>
        <w:t>ASSESSMENT &amp; IMPROVEMENT EVALUATION FORM</w:t>
      </w:r>
    </w:p>
    <w:p w:rsidR="00BA63AA" w:rsidRPr="00BA63AA" w:rsidRDefault="00BA63AA" w:rsidP="00BA63AA">
      <w:pPr>
        <w:ind w:right="-574"/>
        <w:jc w:val="center"/>
        <w:rPr>
          <w:b/>
        </w:rPr>
      </w:pPr>
    </w:p>
    <w:p w:rsidR="0011379C" w:rsidRDefault="005E78AD" w:rsidP="0011379C">
      <w:pPr>
        <w:ind w:right="-574"/>
        <w:jc w:val="both"/>
      </w:pPr>
      <w:r>
        <w:t xml:space="preserve">Variety and the </w:t>
      </w:r>
      <w:r w:rsidR="0011379C">
        <w:t xml:space="preserve">Andrew Dean </w:t>
      </w:r>
      <w:proofErr w:type="spellStart"/>
      <w:r w:rsidR="0011379C">
        <w:t>Fildes</w:t>
      </w:r>
      <w:proofErr w:type="spellEnd"/>
      <w:r w:rsidR="0011379C">
        <w:t xml:space="preserve"> Foundation for Language-Learning Disabilities </w:t>
      </w:r>
      <w:r w:rsidR="00197B9E">
        <w:t>(</w:t>
      </w:r>
      <w:r w:rsidR="00AE4250">
        <w:t>Variety-</w:t>
      </w:r>
      <w:r w:rsidR="00197B9E">
        <w:t xml:space="preserve">SHINE) </w:t>
      </w:r>
      <w:r w:rsidR="0011379C">
        <w:t xml:space="preserve">in conjunction with Dr Carl L Parsons &amp; Associates Pty Ltd of the Centre for Advanced Assessment &amp; Therapy Services </w:t>
      </w:r>
      <w:r w:rsidR="00197B9E">
        <w:t xml:space="preserve">sometimes need to make </w:t>
      </w:r>
      <w:r w:rsidR="0048230F">
        <w:t xml:space="preserve">audios or </w:t>
      </w:r>
      <w:r w:rsidR="00197B9E">
        <w:t>videos of your child speaking or reading.</w:t>
      </w:r>
      <w:r w:rsidR="0048230F">
        <w:t xml:space="preserve"> We do not need to show your child’s face and often audios are suitable.</w:t>
      </w:r>
    </w:p>
    <w:p w:rsidR="0011379C" w:rsidRDefault="0011379C" w:rsidP="0011379C">
      <w:pPr>
        <w:ind w:right="-574"/>
        <w:jc w:val="both"/>
      </w:pPr>
    </w:p>
    <w:p w:rsidR="0011379C" w:rsidRDefault="00197B9E" w:rsidP="0011379C">
      <w:pPr>
        <w:ind w:right="-574"/>
        <w:jc w:val="both"/>
      </w:pPr>
      <w:r>
        <w:t xml:space="preserve">The purpose of these </w:t>
      </w:r>
      <w:r w:rsidR="0048230F">
        <w:t xml:space="preserve">audios / </w:t>
      </w:r>
      <w:r>
        <w:t xml:space="preserve">videos is to ensure we have an accurate evaluation of your child’s speech and / or language skills. By using the </w:t>
      </w:r>
      <w:r w:rsidR="0048230F">
        <w:t>audio/</w:t>
      </w:r>
      <w:r>
        <w:t>video we can ensure we have examined speech</w:t>
      </w:r>
      <w:r w:rsidR="0048230F">
        <w:t xml:space="preserve">, </w:t>
      </w:r>
      <w:r>
        <w:t>language</w:t>
      </w:r>
      <w:r w:rsidR="0048230F">
        <w:t>, literacy and social skills accurately.</w:t>
      </w:r>
    </w:p>
    <w:p w:rsidR="00197B9E" w:rsidRDefault="00197B9E" w:rsidP="0011379C">
      <w:pPr>
        <w:ind w:right="-574"/>
        <w:jc w:val="both"/>
      </w:pPr>
    </w:p>
    <w:p w:rsidR="00197B9E" w:rsidRDefault="00197B9E" w:rsidP="0011379C">
      <w:pPr>
        <w:ind w:right="-574"/>
        <w:jc w:val="both"/>
      </w:pPr>
      <w:r>
        <w:t xml:space="preserve">These </w:t>
      </w:r>
      <w:r w:rsidR="0048230F">
        <w:t xml:space="preserve">audios / </w:t>
      </w:r>
      <w:r>
        <w:t xml:space="preserve">videos also become part of your child’s records with us. They can be used for comparisons of progress and to plot data on progress. </w:t>
      </w:r>
    </w:p>
    <w:p w:rsidR="0011379C" w:rsidRDefault="0011379C" w:rsidP="0011379C">
      <w:pPr>
        <w:ind w:right="-574"/>
        <w:jc w:val="both"/>
      </w:pPr>
    </w:p>
    <w:p w:rsidR="0011379C" w:rsidRDefault="0011379C" w:rsidP="0011379C">
      <w:pPr>
        <w:ind w:right="-574"/>
        <w:jc w:val="both"/>
      </w:pPr>
      <w:r>
        <w:t>None of the material selected will attempt to place your child or any of the participants in a stereotyped or negative situation. Indeed, we want to show the positives.</w:t>
      </w:r>
    </w:p>
    <w:p w:rsidR="00197B9E" w:rsidRDefault="00197B9E" w:rsidP="0011379C">
      <w:pPr>
        <w:ind w:right="-574"/>
        <w:jc w:val="both"/>
      </w:pPr>
    </w:p>
    <w:p w:rsidR="00197B9E" w:rsidRDefault="00197B9E" w:rsidP="0011379C">
      <w:pPr>
        <w:ind w:right="-574"/>
        <w:jc w:val="both"/>
      </w:pPr>
      <w:r>
        <w:t xml:space="preserve">From time to time, we like to use these </w:t>
      </w:r>
      <w:r w:rsidR="0048230F">
        <w:t xml:space="preserve">audios / </w:t>
      </w:r>
      <w:r>
        <w:t>videos to teach University students and other professionals how to analyse data or show progress.</w:t>
      </w:r>
    </w:p>
    <w:p w:rsidR="0011379C" w:rsidRDefault="0011379C" w:rsidP="0011379C">
      <w:pPr>
        <w:ind w:right="-574"/>
        <w:jc w:val="both"/>
      </w:pPr>
    </w:p>
    <w:p w:rsidR="0011379C" w:rsidRDefault="0011379C" w:rsidP="0011379C">
      <w:pPr>
        <w:ind w:right="-574"/>
        <w:jc w:val="both"/>
      </w:pPr>
      <w:r>
        <w:t xml:space="preserve">If you have any questions about the collection or use of these </w:t>
      </w:r>
      <w:proofErr w:type="gramStart"/>
      <w:r>
        <w:t>materials</w:t>
      </w:r>
      <w:proofErr w:type="gramEnd"/>
      <w:r>
        <w:t xml:space="preserve"> please contact Dr. </w:t>
      </w:r>
      <w:r w:rsidR="00E30BF0">
        <w:t xml:space="preserve">Carl L. Parsons on 040-335-4149 or at    </w:t>
      </w:r>
      <w:r w:rsidR="0048230F">
        <w:t>carl.parsons@shine.org.au</w:t>
      </w:r>
    </w:p>
    <w:p w:rsidR="0011379C" w:rsidRDefault="0011379C" w:rsidP="0011379C">
      <w:pPr>
        <w:ind w:right="-574"/>
        <w:jc w:val="both"/>
      </w:pPr>
    </w:p>
    <w:p w:rsidR="0011379C" w:rsidRDefault="00197B9E" w:rsidP="0011379C">
      <w:pPr>
        <w:ind w:right="-574"/>
        <w:jc w:val="both"/>
      </w:pPr>
      <w:r>
        <w:t>P</w:t>
      </w:r>
      <w:r w:rsidR="0011379C">
        <w:t>lease sign the form below an</w:t>
      </w:r>
      <w:r>
        <w:t>d return the form to Dr Parsons.</w:t>
      </w:r>
    </w:p>
    <w:p w:rsidR="0011379C" w:rsidRDefault="0011379C" w:rsidP="0011379C">
      <w:pPr>
        <w:ind w:right="-574"/>
        <w:jc w:val="both"/>
      </w:pPr>
    </w:p>
    <w:p w:rsidR="0011379C" w:rsidRDefault="0011379C" w:rsidP="0011379C">
      <w:pPr>
        <w:ind w:right="-574"/>
        <w:jc w:val="both"/>
      </w:pPr>
    </w:p>
    <w:p w:rsidR="0011379C" w:rsidRDefault="0011379C" w:rsidP="0011379C">
      <w:pPr>
        <w:ind w:right="-574"/>
        <w:jc w:val="both"/>
      </w:pPr>
      <w:r>
        <w:t>Thanks for your cooperation.</w:t>
      </w:r>
    </w:p>
    <w:p w:rsidR="0011379C" w:rsidRDefault="0011379C" w:rsidP="0011379C">
      <w:pPr>
        <w:ind w:right="-574"/>
        <w:jc w:val="both"/>
      </w:pPr>
    </w:p>
    <w:p w:rsidR="00197B9E" w:rsidRDefault="00197B9E" w:rsidP="0011379C">
      <w:pPr>
        <w:ind w:right="-574"/>
        <w:jc w:val="both"/>
      </w:pPr>
    </w:p>
    <w:p w:rsidR="0011379C" w:rsidRDefault="0011379C" w:rsidP="0011379C">
      <w:pPr>
        <w:ind w:right="-574"/>
        <w:jc w:val="both"/>
      </w:pPr>
    </w:p>
    <w:p w:rsidR="0011379C" w:rsidRDefault="0011379C" w:rsidP="0011379C">
      <w:pPr>
        <w:ind w:right="-574"/>
        <w:jc w:val="both"/>
      </w:pPr>
    </w:p>
    <w:p w:rsidR="0011379C" w:rsidRDefault="0011379C" w:rsidP="0011379C">
      <w:pPr>
        <w:ind w:right="-574"/>
        <w:jc w:val="both"/>
      </w:pPr>
    </w:p>
    <w:p w:rsidR="0011379C" w:rsidRDefault="0011379C">
      <w:pPr>
        <w:jc w:val="both"/>
      </w:pPr>
    </w:p>
    <w:p w:rsidR="00197B9E" w:rsidRDefault="00197B9E">
      <w:pPr>
        <w:jc w:val="both"/>
      </w:pPr>
    </w:p>
    <w:p w:rsidR="00197B9E" w:rsidRDefault="00197B9E">
      <w:pPr>
        <w:jc w:val="both"/>
      </w:pPr>
    </w:p>
    <w:p w:rsidR="00A10BA6" w:rsidRDefault="00A10BA6">
      <w:pPr>
        <w:jc w:val="both"/>
      </w:pPr>
    </w:p>
    <w:p w:rsidR="00A10BA6" w:rsidRDefault="00A10BA6">
      <w:pPr>
        <w:jc w:val="both"/>
      </w:pPr>
    </w:p>
    <w:p w:rsidR="00A10BA6" w:rsidRDefault="00A10BA6">
      <w:pPr>
        <w:jc w:val="both"/>
      </w:pPr>
    </w:p>
    <w:p w:rsidR="00A10BA6" w:rsidRDefault="00A10BA6">
      <w:pPr>
        <w:jc w:val="both"/>
      </w:pPr>
    </w:p>
    <w:p w:rsidR="00A10BA6" w:rsidRDefault="00A10BA6">
      <w:pPr>
        <w:jc w:val="both"/>
      </w:pPr>
    </w:p>
    <w:p w:rsidR="00A10BA6" w:rsidRDefault="00A10BA6">
      <w:pPr>
        <w:jc w:val="both"/>
      </w:pPr>
    </w:p>
    <w:p w:rsidR="00197B9E" w:rsidRDefault="005E78AD" w:rsidP="00197B9E">
      <w:pPr>
        <w:jc w:val="center"/>
      </w:pPr>
      <w:r w:rsidRPr="001211F1">
        <w:rPr>
          <w:noProof/>
          <w:sz w:val="32"/>
        </w:rPr>
        <w:drawing>
          <wp:inline distT="0" distB="0" distL="0" distR="0" wp14:anchorId="1FFA61D2" wp14:editId="638770EE">
            <wp:extent cx="3615689" cy="1456807"/>
            <wp:effectExtent l="0" t="0" r="4445" b="3810"/>
            <wp:docPr id="3" name="Picture 7" descr="A close up of a sign&#13;&#10;&#13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83574FC-3B06-814C-BB40-2286C293E9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 up of a sign&#13;&#10;&#13;&#10;Description automatically generated">
                      <a:extLst>
                        <a:ext uri="{FF2B5EF4-FFF2-40B4-BE49-F238E27FC236}">
                          <a16:creationId xmlns:a16="http://schemas.microsoft.com/office/drawing/2014/main" id="{783574FC-3B06-814C-BB40-2286C293E9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5689" cy="145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AA" w:rsidRPr="00BA63AA" w:rsidRDefault="00BA63AA" w:rsidP="00BA63AA">
      <w:pPr>
        <w:ind w:right="-574"/>
        <w:jc w:val="center"/>
        <w:rPr>
          <w:b/>
        </w:rPr>
      </w:pPr>
      <w:r w:rsidRPr="00BA63AA">
        <w:rPr>
          <w:b/>
        </w:rPr>
        <w:t>VIDEO</w:t>
      </w:r>
      <w:r>
        <w:rPr>
          <w:b/>
        </w:rPr>
        <w:t xml:space="preserve"> </w:t>
      </w:r>
      <w:r w:rsidRPr="00BA63AA">
        <w:rPr>
          <w:b/>
        </w:rPr>
        <w:t>ASSESSMENT &amp; IMPROVEMENT EVALUATION FORM</w:t>
      </w:r>
    </w:p>
    <w:p w:rsidR="00BA63AA" w:rsidRDefault="00BA63AA">
      <w:pPr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 xml:space="preserve">I agree that </w:t>
      </w:r>
      <w:r w:rsidR="005E78AD">
        <w:t>Variety and</w:t>
      </w:r>
      <w:r>
        <w:t xml:space="preserve"> Andrew Dean </w:t>
      </w:r>
      <w:proofErr w:type="spellStart"/>
      <w:r>
        <w:t>Fildes</w:t>
      </w:r>
      <w:proofErr w:type="spellEnd"/>
      <w:r>
        <w:t xml:space="preserve"> Foundation </w:t>
      </w:r>
      <w:r w:rsidR="00E30BF0">
        <w:t>(</w:t>
      </w:r>
      <w:r w:rsidR="00AE4250">
        <w:t>Variety-</w:t>
      </w:r>
      <w:r w:rsidR="00E30BF0">
        <w:t>SHINE)</w:t>
      </w:r>
      <w:r>
        <w:t xml:space="preserve"> and Dr Carl L Parsons &amp; Associates Pty Ltd can collect and utilise the </w:t>
      </w:r>
      <w:r w:rsidR="0048230F">
        <w:t>audio / video</w:t>
      </w:r>
      <w:r>
        <w:t xml:space="preserve"> materials for the purposes of </w:t>
      </w:r>
      <w:r w:rsidR="00197B9E">
        <w:t>assessment and evaluating my child’s progress</w:t>
      </w:r>
      <w:r>
        <w:t xml:space="preserve">. 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 xml:space="preserve">I give permission for </w:t>
      </w:r>
      <w:r w:rsidR="0048230F">
        <w:t xml:space="preserve">audio / </w:t>
      </w:r>
      <w:r w:rsidR="00197B9E">
        <w:t>video recordings</w:t>
      </w:r>
      <w:r>
        <w:t xml:space="preserve"> for my child _____________________ to be utilised</w:t>
      </w:r>
      <w:r w:rsidR="00197B9E">
        <w:t xml:space="preserve"> in assessment and evaluation of progress</w:t>
      </w:r>
      <w:r>
        <w:t>.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 xml:space="preserve">I understand that the materials may </w:t>
      </w:r>
      <w:r w:rsidR="00197B9E">
        <w:t xml:space="preserve">also </w:t>
      </w:r>
      <w:r>
        <w:t>be used for lectures, workshops, seminars, conferences</w:t>
      </w:r>
      <w:r w:rsidR="00197B9E">
        <w:t>.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 xml:space="preserve">None of the material will identify my child by family name </w:t>
      </w:r>
      <w:r w:rsidR="0048230F">
        <w:t xml:space="preserve">and often my child’s face may not be seen; there will be a preference for audio recordings when possible. The recordings </w:t>
      </w:r>
      <w:r>
        <w:t>will emphasise the positive aspects of my child.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>I acknowledge that I have agreed for these materials to be utilised on a voluntary basis and that the use of the materials does not give me any right to require payment; now or in the future.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 xml:space="preserve">I release </w:t>
      </w:r>
      <w:r w:rsidR="005E78AD">
        <w:t>Variety</w:t>
      </w:r>
      <w:r>
        <w:t xml:space="preserve"> </w:t>
      </w:r>
      <w:r w:rsidR="005E78AD">
        <w:t xml:space="preserve">and the </w:t>
      </w:r>
      <w:r>
        <w:t xml:space="preserve">Andrew Dean </w:t>
      </w:r>
      <w:proofErr w:type="spellStart"/>
      <w:r>
        <w:t>Fildes</w:t>
      </w:r>
      <w:proofErr w:type="spellEnd"/>
      <w:r>
        <w:t xml:space="preserve"> Foundation and Dr Carl L Parsons &amp; Associates Pty Ltd from any liability arising out of the use of this material.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 xml:space="preserve">Any questions I have asked </w:t>
      </w:r>
      <w:proofErr w:type="gramStart"/>
      <w:r>
        <w:t>have</w:t>
      </w:r>
      <w:proofErr w:type="gramEnd"/>
      <w:r>
        <w:t xml:space="preserve"> been answered.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>Parent/Guardian (Print &amp; Sign)</w:t>
      </w:r>
      <w:r>
        <w:tab/>
      </w:r>
      <w:r>
        <w:tab/>
      </w:r>
      <w:r>
        <w:tab/>
      </w:r>
      <w:r>
        <w:tab/>
        <w:t>Parent/Guardian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Date:</w:t>
      </w:r>
      <w:r>
        <w:tab/>
        <w:t>__________________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>Child’s Signature (if applicable)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ind w:right="-574"/>
        <w:jc w:val="both"/>
      </w:pPr>
      <w:r>
        <w:t>Please note any special requests in the space below:</w:t>
      </w: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jc w:val="both"/>
      </w:pPr>
    </w:p>
    <w:p w:rsidR="0011379C" w:rsidRDefault="0011379C" w:rsidP="001137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jc w:val="both"/>
      </w:pPr>
    </w:p>
    <w:sectPr w:rsidR="0011379C" w:rsidSect="0011379C">
      <w:pgSz w:w="11899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0013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50"/>
    <w:rsid w:val="0011379C"/>
    <w:rsid w:val="00197B9E"/>
    <w:rsid w:val="0048230F"/>
    <w:rsid w:val="00525DC5"/>
    <w:rsid w:val="005E78AD"/>
    <w:rsid w:val="00892E0F"/>
    <w:rsid w:val="00A10BA6"/>
    <w:rsid w:val="00AE4250"/>
    <w:rsid w:val="00BA63AA"/>
    <w:rsid w:val="00E30BF0"/>
    <w:rsid w:val="00F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349AC5"/>
  <w14:defaultImageDpi w14:val="300"/>
  <w15:chartTrackingRefBased/>
  <w15:docId w15:val="{A256BC62-08C5-6E43-AA0F-FEAB7A3C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rCarlParsons/Desktop/FormsForFamiliesTo%20Complete-2019/2018ADFVideoASSESSMENTPer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2018ADFVideoASSESSMENTPermission.dotx</Template>
  <TotalTime>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Multimedia Materials on Children Using Computers</vt:lpstr>
    </vt:vector>
  </TitlesOfParts>
  <Company>Port Phillip Specialist School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Multimedia Materials on Children Using Computers</dc:title>
  <dc:subject/>
  <dc:creator>Dr Carl Parsons</dc:creator>
  <cp:keywords/>
  <cp:lastModifiedBy>Dr Carl Parsons</cp:lastModifiedBy>
  <cp:revision>3</cp:revision>
  <dcterms:created xsi:type="dcterms:W3CDTF">2019-11-17T11:12:00Z</dcterms:created>
  <dcterms:modified xsi:type="dcterms:W3CDTF">2019-11-17T11:21:00Z</dcterms:modified>
</cp:coreProperties>
</file>